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84" w:rsidRDefault="00C504D5">
      <w:pPr>
        <w:pStyle w:val="Standarduser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D55184" w:rsidRDefault="00C504D5">
      <w:pPr>
        <w:pStyle w:val="Standarduser"/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ДЕТСКИЙ САД № 459</w:t>
      </w:r>
    </w:p>
    <w:p w:rsidR="00D55184" w:rsidRDefault="00D55184">
      <w:pPr>
        <w:pStyle w:val="Standarduser"/>
        <w:spacing w:line="100" w:lineRule="atLeast"/>
        <w:jc w:val="center"/>
        <w:rPr>
          <w:rFonts w:ascii="Times New Roman" w:hAnsi="Times New Roman" w:cs="Times New Roman"/>
        </w:rPr>
      </w:pPr>
    </w:p>
    <w:p w:rsidR="00D55184" w:rsidRDefault="00C504D5">
      <w:pPr>
        <w:pStyle w:val="Standarduser"/>
        <w:pBdr>
          <w:bottom w:val="single" w:sz="8" w:space="1" w:color="000000"/>
        </w:pBd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620137 г. Екатеринбург, ул. Вилонова, 49                                           тел.: 367-83-34, </w:t>
      </w:r>
      <w:r>
        <w:rPr>
          <w:rFonts w:ascii="Times New Roman" w:hAnsi="Times New Roman" w:cs="Times New Roman"/>
          <w:sz w:val="22"/>
          <w:szCs w:val="22"/>
          <w:lang w:val="en-US"/>
        </w:rPr>
        <w:t>mdouds</w:t>
      </w:r>
      <w:r>
        <w:rPr>
          <w:rFonts w:ascii="Times New Roman" w:hAnsi="Times New Roman" w:cs="Times New Roman"/>
          <w:sz w:val="22"/>
          <w:szCs w:val="22"/>
        </w:rPr>
        <w:t>459@</w:t>
      </w:r>
      <w:r>
        <w:rPr>
          <w:rFonts w:ascii="Times New Roman" w:hAnsi="Times New Roman" w:cs="Times New Roman"/>
          <w:sz w:val="22"/>
          <w:szCs w:val="22"/>
          <w:lang w:val="en-US"/>
        </w:rPr>
        <w:t>yandex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>ru</w:t>
      </w:r>
    </w:p>
    <w:p w:rsidR="00D55184" w:rsidRDefault="00D55184">
      <w:pPr>
        <w:pStyle w:val="Standarduser"/>
        <w:widowControl/>
        <w:spacing w:line="100" w:lineRule="atLeast"/>
        <w:ind w:right="862"/>
        <w:jc w:val="center"/>
        <w:rPr>
          <w:rFonts w:ascii="Times New Roman" w:hAnsi="Times New Roman" w:cs="Times New Roman"/>
          <w:color w:val="000000"/>
        </w:rPr>
      </w:pPr>
    </w:p>
    <w:p w:rsidR="00D55184" w:rsidRDefault="00D55184">
      <w:pPr>
        <w:pStyle w:val="Standard"/>
        <w:jc w:val="center"/>
        <w:rPr>
          <w:rFonts w:ascii="Times New Roman" w:hAnsi="Times New Roman" w:cs="Times New Roman"/>
        </w:rPr>
      </w:pPr>
    </w:p>
    <w:p w:rsidR="00D55184" w:rsidRDefault="00D551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55184" w:rsidRDefault="00C504D5">
      <w:pPr>
        <w:pStyle w:val="Textbody"/>
        <w:widowControl/>
        <w:spacing w:before="150" w:after="45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Мастер-класс с детьми и родителями</w:t>
      </w:r>
    </w:p>
    <w:p w:rsidR="00D55184" w:rsidRDefault="00C504D5">
      <w:pPr>
        <w:pStyle w:val="Textbody"/>
        <w:widowControl/>
        <w:spacing w:after="0"/>
        <w:jc w:val="center"/>
        <w:rPr>
          <w:rFonts w:hint="eastAsia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Фликер – своими руками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55184" w:rsidRDefault="00D55184">
      <w:pPr>
        <w:pStyle w:val="Textbody"/>
        <w:widowControl/>
        <w:spacing w:before="150" w:after="45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55184" w:rsidRDefault="00D551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user"/>
        <w:jc w:val="right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user"/>
        <w:jc w:val="right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user"/>
        <w:jc w:val="right"/>
        <w:rPr>
          <w:rFonts w:ascii="Times New Roman" w:hAnsi="Times New Roman" w:cs="Times New Roman"/>
          <w:sz w:val="28"/>
          <w:szCs w:val="28"/>
        </w:rPr>
      </w:pPr>
    </w:p>
    <w:p w:rsidR="00D55184" w:rsidRDefault="00C504D5">
      <w:pPr>
        <w:pStyle w:val="Textbodyuser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Подготовила: Саркеева Е. Л.</w:t>
      </w:r>
    </w:p>
    <w:p w:rsidR="00D55184" w:rsidRDefault="00C504D5">
      <w:pPr>
        <w:pStyle w:val="Textbodyuser"/>
        <w:shd w:val="clear" w:color="auto" w:fill="FFFFFF"/>
        <w:jc w:val="right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</w:p>
    <w:p w:rsidR="00D55184" w:rsidRDefault="00D55184">
      <w:pPr>
        <w:pStyle w:val="Textbodyuser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user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user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55184" w:rsidRDefault="00D55184">
      <w:pPr>
        <w:pStyle w:val="Textbodyuser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55184" w:rsidRDefault="00D55184">
      <w:pPr>
        <w:pStyle w:val="Textbodyuser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55184" w:rsidRDefault="00D55184">
      <w:pPr>
        <w:pStyle w:val="Textbodyuser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55184" w:rsidRDefault="00D55184">
      <w:pPr>
        <w:pStyle w:val="Textbodyuser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55184" w:rsidRDefault="00D55184">
      <w:pPr>
        <w:pStyle w:val="Textbodyuser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55184" w:rsidRDefault="00C504D5">
      <w:pPr>
        <w:pStyle w:val="Textbodyuser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Екатеринбург, 2023</w:t>
      </w:r>
    </w:p>
    <w:p w:rsidR="00D55184" w:rsidRDefault="00D551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55184" w:rsidRDefault="00C504D5">
      <w:pPr>
        <w:pStyle w:val="Standard"/>
        <w:widowControl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Цель:</w:t>
      </w:r>
      <w:r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  <w:u w:val="single"/>
          <w:shd w:val="clear" w:color="auto" w:fill="FFFFFF"/>
        </w:rPr>
        <w:t> </w:t>
      </w:r>
    </w:p>
    <w:p w:rsidR="00D55184" w:rsidRDefault="00C504D5">
      <w:pPr>
        <w:pStyle w:val="Standard"/>
        <w:widowControl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объяснить родителям значимость светоотражающих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111111"/>
          <w:sz w:val="28"/>
          <w:szCs w:val="28"/>
        </w:rPr>
        <w:t>лементов для сохранения жизни детей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тёмное время суток. Изготовление </w:t>
      </w:r>
      <w:hyperlink r:id="rId6" w:history="1">
        <w:r>
          <w:rPr>
            <w:rFonts w:ascii="Times New Roman" w:hAnsi="Times New Roman" w:cs="Times New Roman"/>
            <w:color w:val="111111"/>
            <w:sz w:val="28"/>
            <w:szCs w:val="28"/>
            <w:shd w:val="clear" w:color="auto" w:fill="FFFFFF"/>
          </w:rPr>
          <w:t>фликера своими руками</w:t>
        </w:r>
      </w:hyperlink>
      <w:r>
        <w:rPr>
          <w:rFonts w:ascii="Times New Roman" w:hAnsi="Times New Roman" w:cs="Times New Roman"/>
          <w:color w:val="111111"/>
          <w:sz w:val="28"/>
          <w:szCs w:val="28"/>
        </w:rPr>
        <w:t>. Изготовление поделки своими 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руками</w:t>
      </w:r>
      <w:r>
        <w:rPr>
          <w:rFonts w:ascii="Times New Roman" w:hAnsi="Times New Roman" w:cs="Times New Roman"/>
          <w:color w:val="111111"/>
          <w:sz w:val="28"/>
          <w:szCs w:val="28"/>
        </w:rPr>
        <w:t>. Разъяснение значимости свето -возвращающих элементов для сохранения жизни.</w:t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о видах СВЭ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Практическое обучение родителей изготовлению СВ - аппликаций для одежды;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Повышать интерес родителей к проблеме использования детьми СВ - элементов.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Воспитать законопослушных участников дорожного движения.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Повыс</w:t>
      </w:r>
      <w:r>
        <w:rPr>
          <w:rFonts w:ascii="Times New Roman" w:hAnsi="Times New Roman" w:cs="Times New Roman"/>
          <w:sz w:val="28"/>
          <w:szCs w:val="28"/>
        </w:rPr>
        <w:t>ить эффективность работы по предупреждению детского дорожно - транспортного травматизма.</w:t>
      </w:r>
    </w:p>
    <w:p w:rsidR="00D55184" w:rsidRDefault="00C504D5">
      <w:pPr>
        <w:pStyle w:val="Textbody"/>
        <w:widowControl/>
        <w:spacing w:after="0" w:line="384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Материалы необходимые для работы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D55184" w:rsidRDefault="00C504D5">
      <w:pPr>
        <w:pStyle w:val="Textbody"/>
        <w:widowControl/>
        <w:spacing w:after="0" w:line="384" w:lineRule="auto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• Шаблоны фигурок из бумаги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Свето - возвращающие ленты различной ширины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Клей – карандаш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Ножницы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Карандаши</w:t>
      </w:r>
    </w:p>
    <w:p w:rsidR="00D55184" w:rsidRDefault="00C504D5">
      <w:pPr>
        <w:pStyle w:val="Textbody"/>
        <w:widowControl/>
        <w:spacing w:after="0" w:line="384" w:lineRule="auto"/>
        <w:rPr>
          <w:rFonts w:hint="eastAsia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ФЛИКЕР – </w:t>
      </w:r>
      <w:r>
        <w:rPr>
          <w:rFonts w:ascii="Times New Roman" w:hAnsi="Times New Roman" w:cs="Times New Roman"/>
          <w:color w:val="111111"/>
          <w:sz w:val="28"/>
          <w:szCs w:val="28"/>
        </w:rPr>
        <w:t>это без со</w:t>
      </w:r>
      <w:r>
        <w:rPr>
          <w:rFonts w:ascii="Times New Roman" w:hAnsi="Times New Roman" w:cs="Times New Roman"/>
          <w:color w:val="111111"/>
          <w:sz w:val="28"/>
          <w:szCs w:val="28"/>
        </w:rPr>
        <w:t>мненья,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дорожного движенья,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месте не стоит,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тобой везде спешит.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Темноты он не боится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света фар искрится.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Маячок такой водитель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версту всегда увидит.</w:t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Прикрепи к одежде </w:t>
      </w:r>
      <w:r>
        <w:rPr>
          <w:rFonts w:ascii="Times New Roman" w:hAnsi="Times New Roman" w:cs="Times New Roman"/>
          <w:b/>
          <w:sz w:val="28"/>
          <w:szCs w:val="28"/>
        </w:rPr>
        <w:t>ФЛИКЕР –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твой телохранитель!</w:t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с детским </w:t>
      </w:r>
      <w:r>
        <w:rPr>
          <w:rFonts w:ascii="Times New Roman" w:hAnsi="Times New Roman" w:cs="Times New Roman"/>
          <w:sz w:val="28"/>
          <w:szCs w:val="28"/>
        </w:rPr>
        <w:t>дорожно-транспортным травматизмом в стране остается тревожной. Проезжая часть дороги – это наиболее повышенный источник опасности для всех пешеходов, а особенно для детей, у которых фактически отсутствует чувство опасности перед движущимся автотранспортом.</w:t>
      </w:r>
      <w:r>
        <w:rPr>
          <w:rFonts w:ascii="Times New Roman" w:hAnsi="Times New Roman" w:cs="Times New Roman"/>
          <w:sz w:val="28"/>
          <w:szCs w:val="28"/>
        </w:rPr>
        <w:t xml:space="preserve"> Ребенок в силу своих возрастных особенностей не способен адекватно оценить дорожную </w:t>
      </w:r>
      <w:r>
        <w:rPr>
          <w:rFonts w:ascii="Times New Roman" w:hAnsi="Times New Roman" w:cs="Times New Roman"/>
          <w:i/>
          <w:sz w:val="28"/>
          <w:szCs w:val="28"/>
        </w:rPr>
        <w:t xml:space="preserve">«картину» </w:t>
      </w:r>
      <w:r>
        <w:rPr>
          <w:rFonts w:ascii="Times New Roman" w:hAnsi="Times New Roman" w:cs="Times New Roman"/>
          <w:sz w:val="28"/>
          <w:szCs w:val="28"/>
        </w:rPr>
        <w:t>и понять величину опасности. Ребенок, который бежит за укатившимся мячиком, думает только о том, как этот мяч подобрать. При этом для него совершенно неважно, ку</w:t>
      </w:r>
      <w:r>
        <w:rPr>
          <w:rFonts w:ascii="Times New Roman" w:hAnsi="Times New Roman" w:cs="Times New Roman"/>
          <w:sz w:val="28"/>
          <w:szCs w:val="28"/>
        </w:rPr>
        <w:t xml:space="preserve">да бежать за мячом – на игровую площадку </w:t>
      </w:r>
      <w:r>
        <w:rPr>
          <w:rFonts w:ascii="Times New Roman" w:hAnsi="Times New Roman" w:cs="Times New Roman"/>
          <w:sz w:val="28"/>
          <w:szCs w:val="28"/>
        </w:rPr>
        <w:lastRenderedPageBreak/>
        <w:t>или на проезжую часть. Ребенок, увлекшись своей задачей подобрать мяч, навряд ли заметит движущийся автотранспорт. Из-за отсутствия опыта ребенок теряется, возникает паника, и он начинает действовать неадекватно. Вы</w:t>
      </w:r>
      <w:r>
        <w:rPr>
          <w:rFonts w:ascii="Times New Roman" w:hAnsi="Times New Roman" w:cs="Times New Roman"/>
          <w:sz w:val="28"/>
          <w:szCs w:val="28"/>
        </w:rPr>
        <w:t>бегая на проезжую часть, ребенок, видя движущийся автотранспорт, пытается отпрыгнуть от него и попадает под колеса, следующей машины.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родителей – обеспечить детям безопасность на дороге, держа их за руку, двигаясь по пешеходному переходу. Безопаснос</w:t>
      </w:r>
      <w:r>
        <w:rPr>
          <w:rFonts w:ascii="Times New Roman" w:hAnsi="Times New Roman" w:cs="Times New Roman"/>
          <w:sz w:val="28"/>
          <w:szCs w:val="28"/>
        </w:rPr>
        <w:t>ть детей на дороге – это ряд запрещающих мер, которые необходимо ребенку объяснять и заучивать.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раннего детства ребенку нужно разъяснять правила дорожного движения для пешеходов. Учить детей безопасному поведению на дороге необходимо своим примером! Нужн</w:t>
      </w:r>
      <w:r>
        <w:rPr>
          <w:rFonts w:ascii="Times New Roman" w:hAnsi="Times New Roman" w:cs="Times New Roman"/>
          <w:sz w:val="28"/>
          <w:szCs w:val="28"/>
        </w:rPr>
        <w:t>о обучать детей ориентироваться на дороге в разных ситуациях, воспитывать дисциплинированность в соблюдении правил дорожного движения!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освещенные участки дорог – частое явление на наших дорогах. В вечернее время суток, не броско одетые пешеходы слива</w:t>
      </w:r>
      <w:r>
        <w:rPr>
          <w:rFonts w:ascii="Times New Roman" w:hAnsi="Times New Roman" w:cs="Times New Roman"/>
          <w:sz w:val="28"/>
          <w:szCs w:val="28"/>
        </w:rPr>
        <w:t>ются с темнотой. Именно поэтому необходимо обязательно оборудовать детскую одежду фликерами.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Фликер – это элемент в одежде (наклейка, значок, вставка,  браслет, который обладает высокими свето- возвращающими свойствами при попадании на него света. Этот све</w:t>
      </w:r>
      <w:r>
        <w:rPr>
          <w:rFonts w:ascii="Times New Roman" w:hAnsi="Times New Roman" w:cs="Times New Roman"/>
          <w:sz w:val="28"/>
          <w:szCs w:val="28"/>
        </w:rPr>
        <w:t>тоотражающий элементам необходим для повышения безопасности пешеходов на дорогах в темное время суток или в условиях плохой видимости. Фликер на одежде ребенка – это реальный способ обезопасить ребенка от травмы в темное время суток на проезжей части дорог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темное время суток водитель видит пешехода на расстоянии 20–50 м, а при наличии фликеров- эта дистанция увеличивается до 150–200 м.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фликера на одежде пешехода – самый оптимальный вариант. Но, естественно, чем больше фликеров, тем лучше.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наличие фликеров на одежде, пешеходам необходимо знать и соблюдать правила дорожного движения, быть внимательными на дороге. Чтобы водитель в темное время суток заметил пешехода, ему необходимо идти навстречу движущемуся транспорту.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</w:t>
      </w:r>
      <w:r>
        <w:rPr>
          <w:rFonts w:ascii="Times New Roman" w:hAnsi="Times New Roman" w:cs="Times New Roman"/>
          <w:sz w:val="28"/>
          <w:szCs w:val="28"/>
        </w:rPr>
        <w:t xml:space="preserve"> с вами изготовим  фликер своими руками</w:t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вырезаем из картона различные фигуры </w:t>
      </w:r>
      <w:r>
        <w:rPr>
          <w:rFonts w:ascii="Times New Roman" w:hAnsi="Times New Roman" w:cs="Times New Roman"/>
          <w:i/>
          <w:sz w:val="28"/>
          <w:szCs w:val="28"/>
        </w:rPr>
        <w:t>(круг, квадрат, ромб, многоугольник и т. д.)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берем шаблон из картона (вырезанный) и приклеиваем на свето -возвращающую ленту.</w:t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7661163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7661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i/>
          <w:sz w:val="28"/>
          <w:szCs w:val="28"/>
        </w:rPr>
        <w:t>Вырезаем силуэт ножницами.</w:t>
      </w:r>
    </w:p>
    <w:p w:rsidR="00D55184" w:rsidRDefault="00D55184">
      <w:pPr>
        <w:pStyle w:val="Textbody"/>
        <w:widowControl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</w:t>
      </w:r>
      <w:r>
        <w:rPr>
          <w:rFonts w:ascii="Times New Roman" w:hAnsi="Times New Roman" w:cs="Times New Roman"/>
          <w:sz w:val="28"/>
          <w:szCs w:val="28"/>
        </w:rPr>
        <w:t>нас значок такой,</w:t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Фликер </w:t>
      </w:r>
      <w:r>
        <w:rPr>
          <w:rFonts w:ascii="Times New Roman" w:hAnsi="Times New Roman" w:cs="Times New Roman"/>
          <w:sz w:val="28"/>
          <w:szCs w:val="28"/>
        </w:rPr>
        <w:t>называется,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значок он не простой,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Свето- возвращающий.</w:t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523795</wp:posOffset>
            </wp:positionH>
            <wp:positionV relativeFrom="paragraph">
              <wp:posOffset>159480</wp:posOffset>
            </wp:positionV>
            <wp:extent cx="5290919" cy="7875361"/>
            <wp:effectExtent l="0" t="0" r="4981" b="0"/>
            <wp:wrapSquare wrapText="bothSides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919" cy="78753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D55184">
      <w:pPr>
        <w:pStyle w:val="Textbody"/>
        <w:widowControl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D55184" w:rsidRDefault="00C504D5">
      <w:pPr>
        <w:pStyle w:val="Textbody"/>
        <w:widowControl/>
        <w:spacing w:after="0" w:line="384" w:lineRule="auto"/>
        <w:rPr>
          <w:rFonts w:hint="eastAsia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Памятка для родителей о необходимости использования светоотражающих элементов</w:t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Фликер </w:t>
      </w:r>
      <w:r>
        <w:rPr>
          <w:rFonts w:ascii="Times New Roman" w:hAnsi="Times New Roman" w:cs="Times New Roman"/>
          <w:i/>
          <w:sz w:val="28"/>
          <w:szCs w:val="28"/>
        </w:rPr>
        <w:t>(свето- возвращатель)</w:t>
      </w:r>
      <w:r>
        <w:rPr>
          <w:rFonts w:ascii="Times New Roman" w:hAnsi="Times New Roman" w:cs="Times New Roman"/>
          <w:sz w:val="28"/>
          <w:szCs w:val="28"/>
        </w:rPr>
        <w:t xml:space="preserve"> на одежде - на сегодняшний день реальный </w:t>
      </w:r>
      <w:r>
        <w:rPr>
          <w:rFonts w:ascii="Times New Roman" w:hAnsi="Times New Roman" w:cs="Times New Roman"/>
          <w:sz w:val="28"/>
          <w:szCs w:val="28"/>
        </w:rPr>
        <w:t xml:space="preserve">способ уберечь ребенка от травмы на неосвещенной дороге. Принцип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 </w:t>
      </w:r>
      <w:r>
        <w:rPr>
          <w:rFonts w:ascii="Times New Roman" w:hAnsi="Times New Roman" w:cs="Times New Roman"/>
          <w:i/>
          <w:sz w:val="28"/>
          <w:szCs w:val="28"/>
        </w:rPr>
        <w:t>«выхватывают»</w:t>
      </w:r>
      <w:r>
        <w:rPr>
          <w:rFonts w:ascii="Times New Roman" w:hAnsi="Times New Roman" w:cs="Times New Roman"/>
          <w:sz w:val="28"/>
          <w:szCs w:val="28"/>
        </w:rPr>
        <w:t> пусть д</w:t>
      </w:r>
      <w:r>
        <w:rPr>
          <w:rFonts w:ascii="Times New Roman" w:hAnsi="Times New Roman" w:cs="Times New Roman"/>
          <w:sz w:val="28"/>
          <w:szCs w:val="28"/>
        </w:rPr>
        <w:t>аже маленький свето- возвращатель, водитель издалека видит яркую световую точку.</w:t>
      </w:r>
    </w:p>
    <w:p w:rsidR="00D55184" w:rsidRDefault="00C504D5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шансы, что пешеход или велосипедист будут замечены, увеличиваются во много раз. Например, если у машины включен ближний свет, то обычного пешехода водитель увидит с ра</w:t>
      </w:r>
      <w:r>
        <w:rPr>
          <w:rFonts w:ascii="Times New Roman" w:hAnsi="Times New Roman" w:cs="Times New Roman"/>
          <w:sz w:val="28"/>
          <w:szCs w:val="28"/>
        </w:rPr>
        <w:t>сстояния 25-40 метров. А использование свето- возвращателя увеличивает эту цифру до 130-240 метров!</w:t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r>
        <w:rPr>
          <w:rFonts w:ascii="Times New Roman" w:hAnsi="Times New Roman" w:cs="Times New Roman"/>
          <w:b/>
          <w:sz w:val="28"/>
          <w:szCs w:val="28"/>
        </w:rPr>
        <w:t xml:space="preserve">фликер </w:t>
      </w:r>
      <w:r>
        <w:rPr>
          <w:rFonts w:ascii="Times New Roman" w:hAnsi="Times New Roman" w:cs="Times New Roman"/>
          <w:sz w:val="28"/>
          <w:szCs w:val="28"/>
        </w:rPr>
        <w:t>выгля</w:t>
      </w:r>
      <w:r>
        <w:rPr>
          <w:rFonts w:ascii="Times New Roman" w:hAnsi="Times New Roman" w:cs="Times New Roman"/>
          <w:sz w:val="28"/>
          <w:szCs w:val="28"/>
        </w:rPr>
        <w:t xml:space="preserve">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r>
        <w:rPr>
          <w:rFonts w:ascii="Times New Roman" w:hAnsi="Times New Roman" w:cs="Times New Roman"/>
          <w:b/>
          <w:sz w:val="28"/>
          <w:szCs w:val="28"/>
        </w:rPr>
        <w:t>Фликер не боится ни влаги</w:t>
      </w:r>
      <w:r>
        <w:rPr>
          <w:rFonts w:ascii="Times New Roman" w:hAnsi="Times New Roman" w:cs="Times New Roman"/>
          <w:sz w:val="28"/>
          <w:szCs w:val="28"/>
        </w:rPr>
        <w:t>, ни мороза – носить его можно в любую погоду. Но полагаться только лишь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фликеры тоже не стоит</w:t>
      </w:r>
      <w:r>
        <w:rPr>
          <w:rFonts w:ascii="Times New Roman" w:hAnsi="Times New Roman" w:cs="Times New Roman"/>
          <w:sz w:val="28"/>
          <w:szCs w:val="28"/>
        </w:rPr>
        <w:t xml:space="preserve">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</w:t>
      </w:r>
      <w:r>
        <w:rPr>
          <w:rFonts w:ascii="Times New Roman" w:hAnsi="Times New Roman" w:cs="Times New Roman"/>
          <w:sz w:val="28"/>
          <w:szCs w:val="28"/>
        </w:rPr>
        <w:t>навык безопасного поведения на дороге.</w:t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Наглядный пример родителей – лучший урок для ребенка! Уважаемые родители! Научите ребенка привычке соблюдать Правила дорожного движения. Побеспокойтесь о том, чтобы Ваш ребенок </w:t>
      </w:r>
      <w:r>
        <w:rPr>
          <w:rFonts w:ascii="Times New Roman" w:hAnsi="Times New Roman" w:cs="Times New Roman"/>
          <w:i/>
          <w:sz w:val="28"/>
          <w:szCs w:val="28"/>
        </w:rPr>
        <w:t>«засветился»</w:t>
      </w:r>
      <w:r>
        <w:rPr>
          <w:rFonts w:ascii="Times New Roman" w:hAnsi="Times New Roman" w:cs="Times New Roman"/>
          <w:sz w:val="28"/>
          <w:szCs w:val="28"/>
        </w:rPr>
        <w:t> на дороге. Примите меры к т</w:t>
      </w:r>
      <w:r>
        <w:rPr>
          <w:rFonts w:ascii="Times New Roman" w:hAnsi="Times New Roman" w:cs="Times New Roman"/>
          <w:sz w:val="28"/>
          <w:szCs w:val="28"/>
        </w:rPr>
        <w:t>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D55184" w:rsidRDefault="00C504D5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ДЕТЕЙ – ОБЯЗАННОСТЬ ВЗРОСЛЫХ! СВЕТООТ</w:t>
      </w:r>
      <w:r>
        <w:rPr>
          <w:rFonts w:ascii="Times New Roman" w:hAnsi="Times New Roman" w:cs="Times New Roman"/>
          <w:b/>
          <w:sz w:val="28"/>
          <w:szCs w:val="28"/>
        </w:rPr>
        <w:t>РАЖАТЕЛИ СОХРАНЯТ ЖИЗНЬ!</w:t>
      </w:r>
    </w:p>
    <w:p w:rsidR="00D55184" w:rsidRDefault="00C504D5">
      <w:pPr>
        <w:pStyle w:val="Textbody"/>
        <w:widowControl/>
        <w:spacing w:after="0"/>
        <w:rPr>
          <w:rFonts w:hint="eastAsi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14164" cy="10691996"/>
            <wp:effectExtent l="0" t="0" r="5636" b="0"/>
            <wp:wrapSquare wrapText="bothSides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164" cy="1069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D551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04D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504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Bell MT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04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C504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5184"/>
    <w:rsid w:val="00C504D5"/>
    <w:rsid w:val="00D5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06F80-2F43-4449-BFD8-BD2B4D1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0">
    <w:name w:val="Обычная таблица1"/>
    <w:pPr>
      <w:suppressAutoHyphens/>
    </w:p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"/>
    <w:pPr>
      <w:spacing w:after="140" w:line="276" w:lineRule="auto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fliker-svoimi-rukam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MADOU_459_2</dc:creator>
  <cp:lastModifiedBy>MADOU_459_2</cp:lastModifiedBy>
  <cp:revision>2</cp:revision>
  <dcterms:created xsi:type="dcterms:W3CDTF">2024-03-12T09:50:00Z</dcterms:created>
  <dcterms:modified xsi:type="dcterms:W3CDTF">2024-03-12T09:50:00Z</dcterms:modified>
</cp:coreProperties>
</file>