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7EE" w:rsidRDefault="00EB5FF9">
      <w:pPr>
        <w:pStyle w:val="Standard"/>
        <w:spacing w:after="0"/>
        <w:ind w:right="968"/>
        <w:jc w:val="center"/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автономное дошкольное образовательное учреждение –</w:t>
      </w:r>
    </w:p>
    <w:p w:rsidR="007F77EE" w:rsidRDefault="00EB5FF9">
      <w:pPr>
        <w:pStyle w:val="Standard"/>
        <w:spacing w:after="0"/>
        <w:ind w:right="968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детский сад № 459</w:t>
      </w:r>
    </w:p>
    <w:p w:rsidR="007F77EE" w:rsidRDefault="007F77EE">
      <w:pPr>
        <w:pStyle w:val="Standard"/>
        <w:spacing w:after="0"/>
        <w:ind w:right="968"/>
        <w:jc w:val="center"/>
      </w:pPr>
    </w:p>
    <w:p w:rsidR="007F77EE" w:rsidRDefault="00EB5FF9">
      <w:pPr>
        <w:pStyle w:val="Standard"/>
        <w:pBdr>
          <w:bottom w:val="single" w:sz="12" w:space="1" w:color="000000"/>
        </w:pBdr>
        <w:spacing w:after="0"/>
        <w:ind w:right="968"/>
        <w:jc w:val="both"/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620137, г. Екатеринбург, ул. Вилонова, 49                              тел: 367-83-34, </w:t>
      </w:r>
      <w:hyperlink r:id="rId6" w:history="1">
        <w:r>
          <w:rPr>
            <w:rFonts w:ascii="Times New Roman" w:eastAsia="F" w:hAnsi="Times New Roman" w:cs="Times New Roman"/>
            <w:color w:val="0000FF"/>
            <w:sz w:val="20"/>
            <w:szCs w:val="20"/>
            <w:u w:val="single"/>
            <w:lang w:val="en-US" w:eastAsia="ru-RU"/>
          </w:rPr>
          <w:t>mdouds</w:t>
        </w:r>
      </w:hyperlink>
      <w:hyperlink r:id="rId7" w:history="1">
        <w:r>
          <w:rPr>
            <w:rFonts w:ascii="Times New Roman" w:eastAsia="F" w:hAnsi="Times New Roman" w:cs="Times New Roman"/>
            <w:color w:val="0000FF"/>
            <w:sz w:val="20"/>
            <w:szCs w:val="20"/>
            <w:u w:val="single"/>
            <w:lang w:eastAsia="ru-RU"/>
          </w:rPr>
          <w:t>459@</w:t>
        </w:r>
      </w:hyperlink>
      <w:hyperlink r:id="rId8" w:history="1">
        <w:r>
          <w:rPr>
            <w:rFonts w:ascii="Times New Roman" w:eastAsia="F" w:hAnsi="Times New Roman" w:cs="Times New Roman"/>
            <w:color w:val="0000FF"/>
            <w:sz w:val="20"/>
            <w:szCs w:val="20"/>
            <w:u w:val="single"/>
            <w:lang w:val="en-US" w:eastAsia="ru-RU"/>
          </w:rPr>
          <w:t>yandex</w:t>
        </w:r>
      </w:hyperlink>
      <w:hyperlink r:id="rId9" w:history="1">
        <w:r>
          <w:rPr>
            <w:rFonts w:ascii="Times New Roman" w:eastAsia="F" w:hAnsi="Times New Roman" w:cs="Times New Roman"/>
            <w:color w:val="0000FF"/>
            <w:sz w:val="20"/>
            <w:szCs w:val="20"/>
            <w:u w:val="single"/>
            <w:lang w:eastAsia="ru-RU"/>
          </w:rPr>
          <w:t>.</w:t>
        </w:r>
      </w:hyperlink>
      <w:hyperlink r:id="rId10" w:history="1">
        <w:r>
          <w:rPr>
            <w:rFonts w:ascii="Times New Roman" w:eastAsia="F" w:hAnsi="Times New Roman" w:cs="Times New Roman"/>
            <w:color w:val="0000FF"/>
            <w:sz w:val="20"/>
            <w:szCs w:val="20"/>
            <w:u w:val="single"/>
            <w:lang w:val="en-US" w:eastAsia="ru-RU"/>
          </w:rPr>
          <w:t>ru</w:t>
        </w:r>
      </w:hyperlink>
    </w:p>
    <w:p w:rsidR="007F77EE" w:rsidRDefault="007F77EE">
      <w:pPr>
        <w:pStyle w:val="Standard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7F77EE" w:rsidRDefault="007F77EE">
      <w:pPr>
        <w:pStyle w:val="Standard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7F77EE" w:rsidRDefault="007F77EE">
      <w:pPr>
        <w:pStyle w:val="Standard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7F77EE" w:rsidRDefault="007F77EE">
      <w:pPr>
        <w:pStyle w:val="Standard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7F77EE" w:rsidRDefault="007F77EE">
      <w:pPr>
        <w:pStyle w:val="Standard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7F77EE" w:rsidRDefault="007F77EE">
      <w:pPr>
        <w:pStyle w:val="Standard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7F77EE" w:rsidRDefault="007F77EE">
      <w:pPr>
        <w:pStyle w:val="Standard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7F77EE" w:rsidRDefault="007F77EE">
      <w:pPr>
        <w:pStyle w:val="Standard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7F77EE" w:rsidRDefault="00EB5FF9">
      <w:pPr>
        <w:pStyle w:val="Standard"/>
        <w:spacing w:after="0" w:line="360" w:lineRule="auto"/>
        <w:ind w:firstLine="360"/>
        <w:jc w:val="center"/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Консультация для родителей</w:t>
      </w:r>
    </w:p>
    <w:p w:rsidR="007F77EE" w:rsidRDefault="00EB5FF9">
      <w:pPr>
        <w:pStyle w:val="Standard"/>
        <w:spacing w:after="0" w:line="360" w:lineRule="auto"/>
        <w:ind w:firstLine="360"/>
        <w:jc w:val="center"/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Мультфильмы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вред или польза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?»</w:t>
      </w:r>
    </w:p>
    <w:p w:rsidR="007F77EE" w:rsidRDefault="007F77EE">
      <w:pPr>
        <w:pStyle w:val="Standard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F77EE" w:rsidRDefault="007F77EE">
      <w:pPr>
        <w:pStyle w:val="Standard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F77EE" w:rsidRDefault="007F77EE">
      <w:pPr>
        <w:pStyle w:val="Standard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F77EE" w:rsidRDefault="007F77EE">
      <w:pPr>
        <w:pStyle w:val="Standard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F77EE" w:rsidRDefault="00EB5FF9">
      <w:pPr>
        <w:pStyle w:val="Standard"/>
        <w:spacing w:after="0" w:line="240" w:lineRule="auto"/>
        <w:ind w:firstLine="360"/>
        <w:jc w:val="right"/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Составила: Саркеева Е.Л.,</w:t>
      </w:r>
    </w:p>
    <w:p w:rsidR="007F77EE" w:rsidRDefault="00EB5FF9">
      <w:pPr>
        <w:pStyle w:val="Standard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</w:p>
    <w:p w:rsidR="007F77EE" w:rsidRDefault="00EB5FF9">
      <w:pPr>
        <w:pStyle w:val="Standard"/>
        <w:spacing w:after="0" w:line="240" w:lineRule="auto"/>
        <w:ind w:firstLine="360"/>
        <w:jc w:val="right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</w:t>
      </w:r>
    </w:p>
    <w:p w:rsidR="007F77EE" w:rsidRDefault="007F77EE">
      <w:pPr>
        <w:pStyle w:val="Standard"/>
        <w:spacing w:after="0"/>
        <w:ind w:right="968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F77EE" w:rsidRDefault="007F77EE">
      <w:pPr>
        <w:pStyle w:val="Standard"/>
        <w:spacing w:after="0"/>
        <w:ind w:right="968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F77EE" w:rsidRDefault="007F77EE">
      <w:pPr>
        <w:pStyle w:val="Standard"/>
        <w:spacing w:after="0"/>
        <w:ind w:right="968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F77EE" w:rsidRDefault="007F77EE">
      <w:pPr>
        <w:pStyle w:val="Standard"/>
        <w:spacing w:after="0"/>
        <w:ind w:right="968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F77EE" w:rsidRDefault="007F77EE">
      <w:pPr>
        <w:pStyle w:val="Standard"/>
        <w:spacing w:after="0"/>
        <w:ind w:right="968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F77EE" w:rsidRDefault="007F77EE">
      <w:pPr>
        <w:pStyle w:val="Standard"/>
        <w:spacing w:after="0"/>
        <w:ind w:right="968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F77EE" w:rsidRDefault="007F77EE">
      <w:pPr>
        <w:pStyle w:val="Standard"/>
        <w:spacing w:after="0"/>
        <w:ind w:right="968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F77EE" w:rsidRDefault="007F77EE">
      <w:pPr>
        <w:pStyle w:val="Standard"/>
        <w:spacing w:after="0"/>
        <w:ind w:right="968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F77EE" w:rsidRDefault="007F77EE">
      <w:pPr>
        <w:pStyle w:val="Standard"/>
        <w:spacing w:after="0"/>
        <w:ind w:right="968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F77EE" w:rsidRDefault="007F77EE">
      <w:pPr>
        <w:pStyle w:val="Standard"/>
        <w:spacing w:after="0"/>
        <w:ind w:right="968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F77EE" w:rsidRDefault="007F77EE">
      <w:pPr>
        <w:pStyle w:val="Standard"/>
        <w:spacing w:after="0"/>
        <w:ind w:right="96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77EE" w:rsidRDefault="007F77EE">
      <w:pPr>
        <w:pStyle w:val="Standard"/>
        <w:spacing w:after="0"/>
        <w:ind w:right="96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77EE" w:rsidRDefault="00EB5FF9">
      <w:pPr>
        <w:pStyle w:val="Standard"/>
        <w:spacing w:after="0"/>
        <w:ind w:right="968"/>
        <w:jc w:val="center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Екатеринбург, 2023</w:t>
      </w:r>
    </w:p>
    <w:p w:rsidR="007F77EE" w:rsidRDefault="00EB5FF9">
      <w:pPr>
        <w:pStyle w:val="Standard"/>
        <w:spacing w:after="0" w:line="360" w:lineRule="auto"/>
        <w:ind w:firstLine="360"/>
        <w:jc w:val="both"/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Добрый день, уважаемые родители! 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ногие дети, вместо прогулки или похода в детский сад, немало времени проводят у экранов гаджетов (телевизор, планшет, телефон и т.д.). хотелось бы выяснить, все-таки, вредно ли смотреть мультфильмы? Сколько времени можно смотреть? Какие именно? На все эти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другие вопросы, постараюсь ответить в данной консультации.</w:t>
      </w:r>
    </w:p>
    <w:p w:rsidR="007F77EE" w:rsidRDefault="00EB5FF9">
      <w:pPr>
        <w:pStyle w:val="Standard"/>
        <w:spacing w:after="0" w:line="360" w:lineRule="auto"/>
        <w:ind w:firstLine="360"/>
        <w:jc w:val="both"/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Какие 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мультфильмы показывать детям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?</w:t>
      </w:r>
    </w:p>
    <w:p w:rsidR="007F77EE" w:rsidRDefault="00EB5FF9">
      <w:pPr>
        <w:pStyle w:val="Standard"/>
        <w:spacing w:after="0" w:line="360" w:lineRule="auto"/>
        <w:ind w:firstLine="360"/>
        <w:jc w:val="both"/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 последние несколько лет поток информации вырос настолько, что мы перестали успевать следить за всем, что смотрят наши дети по телевизору. Огромное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количество новых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мультфильмов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не позволяет оценить, какие научат отличать добро от зла, какие – ценить настоящую дружбу, а какие лучше вообще не показывать. Нужно ли смотреть все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мультики вместе с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ребенком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Что делать, если детям нравятся отрицательные гер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ои?</w:t>
      </w:r>
    </w:p>
    <w:p w:rsidR="007F77EE" w:rsidRDefault="00EB5FF9">
      <w:pPr>
        <w:pStyle w:val="Standard"/>
        <w:spacing w:after="0" w:line="360" w:lineRule="auto"/>
        <w:ind w:firstLine="360"/>
        <w:jc w:val="both"/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Сегодня ассортимент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мультфильмов чрезвычайно широк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их можно смотреть по телевизору, на компьютере, в режиме онлайн или на дисках. Такое многообразие приводит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родителей к мукам выбора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как среди такого огромного количества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мультфильмов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выбрать действит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ельно хорошие?</w:t>
      </w:r>
    </w:p>
    <w:p w:rsidR="007F77EE" w:rsidRDefault="00EB5FF9">
      <w:pPr>
        <w:pStyle w:val="Standard"/>
        <w:spacing w:after="0" w:line="360" w:lineRule="auto"/>
        <w:ind w:firstLine="360"/>
        <w:jc w:val="both"/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 самом деле самый легкий способ правильно выбрать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мультфильм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– это ознакомиться с его аннотацией, посмотреть трейлер и почитать отзывы о нем в интернете. Если есть время, можно посмотреть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мультфильм самостоятельно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чтобы понять его сюжет.</w:t>
      </w:r>
    </w:p>
    <w:p w:rsidR="007F77EE" w:rsidRDefault="00EB5FF9">
      <w:pPr>
        <w:pStyle w:val="Standard"/>
        <w:spacing w:after="0" w:line="360" w:lineRule="auto"/>
        <w:ind w:firstLine="360"/>
        <w:jc w:val="both"/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Главный критерий выбора – понимание категории, к которой принадлежит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мультфильм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Подходящими для детей считаются поучительные, ознакомительные и в некоторых случаях развлекательные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мультфильмы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F77EE" w:rsidRDefault="00EB5FF9">
      <w:pPr>
        <w:pStyle w:val="Standard"/>
        <w:spacing w:after="0" w:line="360" w:lineRule="auto"/>
        <w:ind w:firstLine="360"/>
        <w:jc w:val="both"/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Нужно ли смотреть 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мультфильмы вместе с ребенком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?</w:t>
      </w:r>
    </w:p>
    <w:p w:rsidR="007F77EE" w:rsidRDefault="00EB5FF9">
      <w:pPr>
        <w:pStyle w:val="Standard"/>
        <w:spacing w:after="0" w:line="360" w:lineRule="auto"/>
        <w:ind w:firstLine="360"/>
        <w:jc w:val="both"/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Безусловно, с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мотреть вместе с ребенком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мультфильмы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 наличии свободного времени не только можно, но и очень полезно. Во-первых, вы сможете контролировать то, что он видит и будете застрахованы от того, что малыш самостоятельно переключит канал и посмотрит что-то непо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дходящее ему по возрасту или содержанию. А во-вторых, дети во время просмотра часто не понимают какие-то моменты, им требуются объяснения, почему герой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поступил так или почему он пошел туда. К тому же, малышам всегда интересна реакция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родителей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происход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ящее на экране. Смотрите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мультфильмы вместе с ребенком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поясняйте ему происходящее на экране, и, конечно же, после просмотра обязательно обсудите сюжет и поведение героев. Просите ребенка рассказать, какой герой ему понравился больше всего и почему. Спроси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те, как бы он сам поступил в такой же ситуации. Так вы станете ближе своему ребенку и лучше поймете, что он чувствует.</w:t>
      </w:r>
    </w:p>
    <w:p w:rsidR="007F77EE" w:rsidRDefault="00EB5FF9">
      <w:pPr>
        <w:pStyle w:val="Standard"/>
        <w:spacing w:after="0" w:line="360" w:lineRule="auto"/>
        <w:ind w:firstLine="360"/>
        <w:jc w:val="both"/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Поучительные 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мультфильмы</w:t>
      </w:r>
    </w:p>
    <w:p w:rsidR="007F77EE" w:rsidRDefault="00EB5FF9">
      <w:pPr>
        <w:pStyle w:val="Standard"/>
        <w:spacing w:after="0" w:line="360" w:lineRule="auto"/>
        <w:ind w:firstLine="360"/>
        <w:jc w:val="both"/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Они помогают ребенку осмыслить какую-то ситуацию, взглянув на нее со стороны и сделать из этого собственные выво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ды. К примеру,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мультфильм 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«Гуси-лебеди»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учит не убегать от мамы. 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«Мойдодыр»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– следить за личной гигиеной, 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«Цветик-семицветик»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«Путешествие Нильса с дикими гусями»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– ценить дружбу, 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«Снежная королева»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– помогать близкому человеку, попавшему в беду. Такие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мультфильмы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полезно смотреть детям с трех лет.</w:t>
      </w:r>
    </w:p>
    <w:p w:rsidR="007F77EE" w:rsidRDefault="00EB5FF9">
      <w:pPr>
        <w:pStyle w:val="Standard"/>
        <w:spacing w:after="0" w:line="360" w:lineRule="auto"/>
        <w:ind w:firstLine="360"/>
        <w:jc w:val="both"/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Ознакомительные 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мультфильмы</w:t>
      </w:r>
    </w:p>
    <w:p w:rsidR="007F77EE" w:rsidRDefault="00EB5FF9">
      <w:pPr>
        <w:pStyle w:val="Standard"/>
        <w:spacing w:after="0" w:line="360" w:lineRule="auto"/>
        <w:ind w:firstLine="360"/>
        <w:jc w:val="both"/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Вторая категория подходящих для детей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мультфильмов – ознакомительные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Это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мультфильмы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которые рассказывают о чем-то неизвестном, например, о природных явлениях, жизни животных, ист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ории, мифах. Также существуют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мультфильмы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которые в игровой и веселой форме учат детей правилам дорожного движения, этикету, родному и иностранному языку. Такие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мультики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рекомендуется показывать детям с пяти лет и старше.</w:t>
      </w:r>
    </w:p>
    <w:p w:rsidR="007F77EE" w:rsidRDefault="00EB5FF9">
      <w:pPr>
        <w:pStyle w:val="Standard"/>
        <w:spacing w:before="225" w:after="225" w:line="360" w:lineRule="auto"/>
        <w:ind w:firstLine="360"/>
        <w:jc w:val="both"/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Что делать, если ребенку нравятся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отрицательные персонажи?</w:t>
      </w:r>
    </w:p>
    <w:p w:rsidR="007F77EE" w:rsidRDefault="00EB5FF9">
      <w:pPr>
        <w:pStyle w:val="Standard"/>
        <w:spacing w:after="0" w:line="360" w:lineRule="auto"/>
        <w:ind w:firstLine="360"/>
        <w:jc w:val="both"/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Часто происходит такое, что любимыми героями детей становятся отрицательные персонажи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мультфильмов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В такой ситуации многие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родители начинают переживать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все ли в порядке с психикой их чада. На самом деле ничего страшного в этом 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ет. Зачастую дети сочувствуют отрицательным персонажам и поэтому испытывают к ним симпатию: вспомните волка из 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«Ну, погоди!»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Сколько выходок зайца ему пришлось вытерпеть? Важно обсудить с ребенком, почему ему нравится отрицательный герой. Может быть, малы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ш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сам попал в такую ситуацию, как у любимого персонажа? Может быть, он так же не может завести друзей или испытывает сложности в общении? Поговорите с ребенком об этом, и вам многое станет понятно.</w:t>
      </w:r>
    </w:p>
    <w:p w:rsidR="007F77EE" w:rsidRDefault="00EB5FF9">
      <w:pPr>
        <w:pStyle w:val="Standard"/>
        <w:spacing w:after="0" w:line="360" w:lineRule="auto"/>
        <w:ind w:firstLine="360"/>
        <w:jc w:val="both"/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Мультфильмы 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для детей и взрослых</w:t>
      </w:r>
    </w:p>
    <w:p w:rsidR="007F77EE" w:rsidRDefault="00EB5FF9">
      <w:pPr>
        <w:pStyle w:val="Standard"/>
        <w:spacing w:after="0" w:line="360" w:lineRule="auto"/>
        <w:ind w:firstLine="360"/>
        <w:jc w:val="both"/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Последнее время появляетс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я множество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мультфильмов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для совместного просмотра взрослыми и детьми. Это 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«Маша и медведь»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«Пчелка Мая»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«Илья Муромец и Соловей-разбойник»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прочие. Интересна эта категория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мультфильмов тем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что они объединяют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родителей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детей вокруг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совместного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просмотра: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родители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не зевают от скуки и вовлекаются в сюжет. Конечно же, подобное времяпрепровождение само по себе ценно для ребенка, даже если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мультфильм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не несет в себе большого смысла. Да и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родителям шутки Маши из 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«Маши и медведя»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доставят массу положи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тельных эмоций.</w:t>
      </w:r>
    </w:p>
    <w:p w:rsidR="007F77EE" w:rsidRDefault="00EB5FF9">
      <w:pPr>
        <w:pStyle w:val="Standard"/>
        <w:spacing w:after="0" w:line="360" w:lineRule="auto"/>
        <w:ind w:firstLine="360"/>
        <w:jc w:val="both"/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Какие 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мультфильмы 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не стоит показывать ребенку?</w:t>
      </w:r>
    </w:p>
    <w:p w:rsidR="007F77EE" w:rsidRDefault="00EB5FF9">
      <w:pPr>
        <w:pStyle w:val="Standard"/>
        <w:spacing w:after="0" w:line="360" w:lineRule="auto"/>
        <w:ind w:firstLine="360"/>
        <w:jc w:val="both"/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Детям дошкольного возраста не рекомендуется показывать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мультфильмы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 быстрой сменой сюжета, к которым чаще всего относятся развлекательные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мультсериалы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особенно иностранные. Дело в том, что в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таких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мультфильмах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из-за быстрого развития сюжета ребенок не успевает уследить за ходом событий, вследствие чего не понимает, о чем идет речь. Поэтому такие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мультфильмы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оказываются совершенно неинформативными для детей до шести-семи лет.</w:t>
      </w:r>
    </w:p>
    <w:p w:rsidR="007F77EE" w:rsidRDefault="00EB5FF9">
      <w:pPr>
        <w:pStyle w:val="Standard"/>
        <w:spacing w:after="0" w:line="360" w:lineRule="auto"/>
        <w:ind w:firstLine="360"/>
        <w:jc w:val="both"/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стоит показыват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ь детям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мультфильмы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главный герой которых имеет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вредные привычки и мультфильмы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в которых имеются сцены агрессии, насилия и жестокости. Также не рекомендуются к просмотру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мультфильмы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снятые по мотивам компьютерных игр, поскольку часто они повторяют сюжет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игры, в которой содержатся сцены жестокости.</w:t>
      </w:r>
    </w:p>
    <w:p w:rsidR="007F77EE" w:rsidRDefault="00EB5FF9">
      <w:pPr>
        <w:pStyle w:val="Standard"/>
        <w:spacing w:after="0" w:line="360" w:lineRule="auto"/>
        <w:ind w:firstLine="360"/>
        <w:jc w:val="both"/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Как правильно организовать просмотр 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мультфильма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?</w:t>
      </w:r>
    </w:p>
    <w:p w:rsidR="007F77EE" w:rsidRDefault="00EB5FF9">
      <w:pPr>
        <w:pStyle w:val="Standard"/>
        <w:spacing w:after="0" w:line="360" w:lineRule="auto"/>
        <w:ind w:firstLine="360"/>
        <w:jc w:val="both"/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Наиболее подходящим временем для просмотра является первая половина дня. Педиатры и психологи не рекомендуют показывать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мультики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перед сном – особенно впечатлите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льным и легковозбудимым детям. Взрослые должны заранее определить, в каких местах можно сделать паузы, разбив слишком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длинные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мультфильмы на части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Во время просмотра малыш должен сидеть строго напротив экрана на расстоянии не менее двух метров.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Родителям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нужно внимательно следить – если у ребенка начали краснеть или слезиться глаза, телевизор необходимо выключить. Перед тем, как показывать детям тот или иной новый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мультик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родители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должны обязательно предварительно сами просмотреть его.</w:t>
      </w:r>
    </w:p>
    <w:p w:rsidR="007F77EE" w:rsidRDefault="00EB5FF9">
      <w:pPr>
        <w:pStyle w:val="Standard"/>
        <w:spacing w:after="0" w:line="360" w:lineRule="auto"/>
        <w:ind w:firstLine="360"/>
        <w:jc w:val="both"/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Какой должна быть 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продолжительность просмотра 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мультфильма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?</w:t>
      </w:r>
    </w:p>
    <w:p w:rsidR="007F77EE" w:rsidRDefault="00EB5FF9">
      <w:pPr>
        <w:pStyle w:val="Standard"/>
        <w:spacing w:after="0" w:line="360" w:lineRule="auto"/>
        <w:ind w:firstLine="360"/>
        <w:jc w:val="both"/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мнению детских специалистов.</w:t>
      </w:r>
    </w:p>
    <w:p w:rsidR="007F77EE" w:rsidRDefault="00EB5FF9">
      <w:pPr>
        <w:pStyle w:val="Standard"/>
        <w:spacing w:after="0" w:line="360" w:lineRule="auto"/>
        <w:ind w:firstLine="360"/>
        <w:jc w:val="both"/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Здоровые дети 3-4 лет могут проводить у телевизора не более 15-20 минут в день. 5-6-летние - максимум 30, младшие школьники - 1-5 часа 2-3 раза в неделю. При этом расстояние до экрана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должно быть не менее 3 метров.</w:t>
      </w:r>
    </w:p>
    <w:p w:rsidR="007F77EE" w:rsidRDefault="00EB5FF9">
      <w:pPr>
        <w:pStyle w:val="Standard"/>
        <w:spacing w:after="0" w:line="360" w:lineRule="auto"/>
        <w:ind w:firstLine="360"/>
        <w:jc w:val="both"/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рекомендуется вообще смотреть телевизор детям до 5 лет, если:</w:t>
      </w:r>
    </w:p>
    <w:p w:rsidR="007F77EE" w:rsidRDefault="00EB5FF9">
      <w:pPr>
        <w:pStyle w:val="Standard"/>
        <w:spacing w:before="225" w:after="225" w:line="360" w:lineRule="auto"/>
        <w:ind w:firstLine="360"/>
        <w:jc w:val="both"/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ребенок перенес перинатальную энцефалопатию, или у него были судороги при высокой температуре, или черепно-мозговая травма, менингит, энцефалит;</w:t>
      </w:r>
    </w:p>
    <w:p w:rsidR="007F77EE" w:rsidRDefault="00EB5FF9">
      <w:pPr>
        <w:pStyle w:val="Standard"/>
        <w:spacing w:before="225" w:after="225" w:line="360" w:lineRule="auto"/>
        <w:ind w:firstLine="360"/>
        <w:jc w:val="both"/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у ребенка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повышенная возбудимость, беспокойный сон, заикание, тики.</w:t>
      </w:r>
    </w:p>
    <w:p w:rsidR="007F77EE" w:rsidRDefault="00EB5FF9">
      <w:pPr>
        <w:pStyle w:val="Standard"/>
        <w:spacing w:after="0" w:line="360" w:lineRule="auto"/>
        <w:ind w:firstLine="360"/>
        <w:jc w:val="both"/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Здесь обязательно необходима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консультация врача-специалиста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F77EE" w:rsidRDefault="00EB5FF9">
      <w:pPr>
        <w:pStyle w:val="Standard"/>
        <w:spacing w:after="0" w:line="360" w:lineRule="auto"/>
        <w:ind w:firstLine="360"/>
        <w:jc w:val="center"/>
      </w:pPr>
      <w:r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lang w:eastAsia="ru-RU"/>
        </w:rPr>
        <w:t xml:space="preserve">Добрые </w:t>
      </w:r>
      <w:r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lang w:eastAsia="ru-RU"/>
        </w:rPr>
        <w:t>мультфильмы</w:t>
      </w:r>
      <w:r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lang w:eastAsia="ru-RU"/>
        </w:rPr>
        <w:t>, которые помогают воспитывать</w:t>
      </w:r>
    </w:p>
    <w:p w:rsidR="007F77EE" w:rsidRDefault="00EB5FF9">
      <w:pPr>
        <w:pStyle w:val="Standard"/>
        <w:spacing w:after="0" w:line="360" w:lineRule="auto"/>
        <w:ind w:firstLine="360"/>
        <w:jc w:val="both"/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Думаете, что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мультики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– это такие маленькие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мультяшные истории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которые помогают занять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ребенка на время? А вот и нет. На самом деле по силе воздействия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мультфильмы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можно сравнить с самым мощным психологическим оружием. Только вот каким? Злым или добрым? Полезным или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вредным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7F77EE" w:rsidRDefault="00EB5FF9">
      <w:pPr>
        <w:pStyle w:val="Standard"/>
        <w:spacing w:after="0" w:line="360" w:lineRule="auto"/>
        <w:ind w:firstLine="360"/>
        <w:jc w:val="both"/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Обратите внимание на то, как дети смотрят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мультики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Иногда создаетс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я впечатление, что здесь сидит только оболочка, а сам ребенок там, по ту сторону экрана. Теперь представьте себе, как делается сегодня любой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мультфильм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F77EE" w:rsidRDefault="00EB5FF9">
      <w:pPr>
        <w:pStyle w:val="Standard"/>
        <w:spacing w:before="225" w:after="225" w:line="360" w:lineRule="auto"/>
        <w:ind w:firstLine="360"/>
        <w:jc w:val="both"/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На киностудии работают не только художники, дизайнеры, программисты, но и детские психологи. Именно они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подсказывают, как сделать так, чтобы дети не отрывались от голубых экранов.</w:t>
      </w:r>
    </w:p>
    <w:p w:rsidR="007F77EE" w:rsidRDefault="00EB5FF9">
      <w:pPr>
        <w:pStyle w:val="Standard"/>
        <w:spacing w:after="0" w:line="360" w:lineRule="auto"/>
        <w:ind w:firstLine="360"/>
        <w:jc w:val="both"/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 хороших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мультиках и о том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 их определить.</w:t>
      </w:r>
    </w:p>
    <w:p w:rsidR="007F77EE" w:rsidRDefault="00EB5FF9">
      <w:pPr>
        <w:pStyle w:val="Standard"/>
        <w:spacing w:after="0" w:line="360" w:lineRule="auto"/>
        <w:ind w:firstLine="360"/>
        <w:jc w:val="both"/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Как понять, что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мультик хороший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? Что он будет воспитывать только хорошие качества в ребенке, не сделает его злым, агрессивным,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тревожным?</w:t>
      </w:r>
    </w:p>
    <w:p w:rsidR="007F77EE" w:rsidRDefault="00EB5FF9">
      <w:pPr>
        <w:pStyle w:val="Standard"/>
        <w:spacing w:after="0" w:line="360" w:lineRule="auto"/>
        <w:ind w:firstLine="360"/>
        <w:jc w:val="both"/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Вот что нужно сделать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F77EE" w:rsidRDefault="00EB5FF9">
      <w:pPr>
        <w:pStyle w:val="Standard"/>
        <w:spacing w:before="225" w:after="225" w:line="360" w:lineRule="auto"/>
        <w:ind w:firstLine="360"/>
        <w:jc w:val="both"/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Правило №1.</w:t>
      </w:r>
    </w:p>
    <w:p w:rsidR="007F77EE" w:rsidRDefault="00EB5FF9">
      <w:pPr>
        <w:pStyle w:val="Standard"/>
        <w:spacing w:after="0" w:line="360" w:lineRule="auto"/>
        <w:ind w:firstLine="360"/>
        <w:jc w:val="both"/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Посмотрите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мультик сами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Это главное и непременное правило, которое не так-то просто выполнить.</w:t>
      </w:r>
    </w:p>
    <w:p w:rsidR="007F77EE" w:rsidRDefault="00EB5FF9">
      <w:pPr>
        <w:pStyle w:val="Standard"/>
        <w:spacing w:after="0" w:line="360" w:lineRule="auto"/>
        <w:ind w:firstLine="360"/>
        <w:jc w:val="both"/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Когда вы будете смотреть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мультфильмы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обратите внимание:</w:t>
      </w:r>
    </w:p>
    <w:p w:rsidR="007F77EE" w:rsidRDefault="00EB5FF9">
      <w:pPr>
        <w:pStyle w:val="Standard"/>
        <w:spacing w:after="0" w:line="360" w:lineRule="auto"/>
        <w:ind w:firstLine="360"/>
        <w:jc w:val="both"/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не слишком ли агрессивны герои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мультфильма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7F77EE" w:rsidRDefault="00EB5FF9">
      <w:pPr>
        <w:pStyle w:val="Standard"/>
        <w:spacing w:before="225" w:after="225" w:line="360" w:lineRule="auto"/>
        <w:ind w:firstLine="360"/>
        <w:jc w:val="both"/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есть ли 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нем моменты, которые могут напугать ребенка;</w:t>
      </w:r>
    </w:p>
    <w:p w:rsidR="007F77EE" w:rsidRDefault="00EB5FF9">
      <w:pPr>
        <w:pStyle w:val="Standard"/>
        <w:spacing w:after="0" w:line="360" w:lineRule="auto"/>
        <w:ind w:firstLine="360"/>
        <w:jc w:val="both"/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не слишком ли длинный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мультфильм по времени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7F77EE" w:rsidRDefault="00EB5FF9">
      <w:pPr>
        <w:pStyle w:val="Standard"/>
        <w:spacing w:after="0" w:line="360" w:lineRule="auto"/>
        <w:ind w:firstLine="360"/>
        <w:jc w:val="both"/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какие выводы может сделать ребенок, посмотрев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мультфильм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F77EE" w:rsidRDefault="00EB5FF9">
      <w:pPr>
        <w:pStyle w:val="Standard"/>
        <w:spacing w:before="225" w:after="225" w:line="360" w:lineRule="auto"/>
        <w:ind w:firstLine="360"/>
        <w:jc w:val="both"/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Правило №2.</w:t>
      </w:r>
    </w:p>
    <w:p w:rsidR="007F77EE" w:rsidRDefault="00EB5FF9">
      <w:pPr>
        <w:pStyle w:val="Standard"/>
        <w:spacing w:before="225" w:after="225" w:line="360" w:lineRule="auto"/>
        <w:ind w:firstLine="360"/>
        <w:jc w:val="both"/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Долой телевизор без контроля.</w:t>
      </w:r>
    </w:p>
    <w:p w:rsidR="007F77EE" w:rsidRDefault="00EB5FF9">
      <w:pPr>
        <w:pStyle w:val="Standard"/>
        <w:spacing w:after="0" w:line="360" w:lineRule="auto"/>
        <w:ind w:firstLine="360"/>
        <w:jc w:val="both"/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Прислушивайтесь к своей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родительской интуиции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Если она вам п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одсказывает, что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мультик хороший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добрый, качественно сделанный и вам он, к тому же, понравился, тогда можете показать его ребенку.</w:t>
      </w:r>
    </w:p>
    <w:p w:rsidR="007F77EE" w:rsidRDefault="00EB5FF9">
      <w:pPr>
        <w:pStyle w:val="Standard"/>
        <w:spacing w:before="225" w:after="225" w:line="360" w:lineRule="auto"/>
        <w:ind w:firstLine="360"/>
        <w:jc w:val="both"/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Правило №3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F77EE" w:rsidRDefault="00EB5FF9">
      <w:pPr>
        <w:pStyle w:val="Standard"/>
        <w:spacing w:before="225" w:after="225" w:line="360" w:lineRule="auto"/>
        <w:ind w:firstLine="360"/>
        <w:jc w:val="both"/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Ограничьте время просмотра телевизора.</w:t>
      </w:r>
    </w:p>
    <w:p w:rsidR="007F77EE" w:rsidRDefault="00EB5FF9">
      <w:pPr>
        <w:pStyle w:val="Standard"/>
        <w:spacing w:after="0" w:line="360" w:lineRule="auto"/>
        <w:ind w:firstLine="360"/>
        <w:jc w:val="both"/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сколько времени ребенок может посвятить своему любимому занятию –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просмотру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мультфильмов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7F77EE" w:rsidRDefault="00EB5FF9">
      <w:pPr>
        <w:pStyle w:val="Standard"/>
        <w:spacing w:before="225" w:after="225" w:line="360" w:lineRule="auto"/>
        <w:ind w:firstLine="360"/>
        <w:jc w:val="both"/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Это зависит от того, сколько лет вашему ребенку. Если ему еще нет и 3-х лет, то тогда телевизор не должен присутствовать в доме даже фоном до тех пор, пока вы не уложите ребенка спать. Ведь время до наступления 3-х летнего возраста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это время постижения окружающего мира, и он должен быть максимально естественным.</w:t>
      </w:r>
    </w:p>
    <w:p w:rsidR="007F77EE" w:rsidRDefault="00EB5FF9">
      <w:pPr>
        <w:pStyle w:val="Standard"/>
        <w:spacing w:after="0" w:line="360" w:lineRule="auto"/>
        <w:ind w:firstLine="360"/>
        <w:jc w:val="both"/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От 3-х до 5 лет время просмотра качественных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мультфильмов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или детских телепередач не должно превышать 20 – 30 минут в зависимости от особенностей вашего ребенка. То есть, 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сли малыш слишком подвижный, возбудимый, время просмотра должно быть как можно меньше.</w:t>
      </w:r>
    </w:p>
    <w:p w:rsidR="007F77EE" w:rsidRDefault="00EB5FF9">
      <w:pPr>
        <w:pStyle w:val="Standard"/>
        <w:spacing w:after="0" w:line="360" w:lineRule="auto"/>
        <w:ind w:firstLine="360"/>
        <w:jc w:val="both"/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Правило №4.</w:t>
      </w:r>
    </w:p>
    <w:p w:rsidR="007F77EE" w:rsidRDefault="00EB5FF9">
      <w:pPr>
        <w:pStyle w:val="Standard"/>
        <w:spacing w:after="0" w:line="360" w:lineRule="auto"/>
        <w:ind w:firstLine="360"/>
        <w:jc w:val="both"/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Подбирая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мультфильм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учитывайте возраст ребенка!</w:t>
      </w:r>
    </w:p>
    <w:p w:rsidR="007F77EE" w:rsidRDefault="00EB5FF9">
      <w:pPr>
        <w:pStyle w:val="Standard"/>
        <w:spacing w:after="0" w:line="360" w:lineRule="auto"/>
        <w:ind w:firstLine="360"/>
        <w:jc w:val="both"/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Когда вы будете смотреть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мультфильм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обратите внимание на то, детям какого возраста адресован этот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мультик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Ведь у каждого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мультфильма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есть своя возрастная аудитория. И ребенку 3-х лет будет очень страшно, а вовсе не интересно и не смешно, если вы покажете ему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мультфильм для семилеток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F77EE" w:rsidRDefault="00EB5FF9">
      <w:pPr>
        <w:pStyle w:val="Standard"/>
        <w:spacing w:after="0" w:line="360" w:lineRule="auto"/>
        <w:ind w:firstLine="360"/>
        <w:jc w:val="both"/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Правило №5.</w:t>
      </w:r>
    </w:p>
    <w:p w:rsidR="007F77EE" w:rsidRDefault="00EB5FF9">
      <w:pPr>
        <w:pStyle w:val="Standard"/>
        <w:spacing w:after="0" w:line="360" w:lineRule="auto"/>
        <w:ind w:firstLine="360"/>
        <w:jc w:val="both"/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Не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используйте мультфильмы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(телепередачи, чтобы просто занять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ребенка (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«пусть лучше смотрит, а не меня дергает!»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</w:p>
    <w:p w:rsidR="007F77EE" w:rsidRDefault="00EB5FF9">
      <w:pPr>
        <w:pStyle w:val="Standard"/>
        <w:spacing w:after="0" w:line="360" w:lineRule="auto"/>
        <w:ind w:firstLine="360"/>
        <w:jc w:val="both"/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Хотя соблазн, конечно, велик. Посадил свое чадо перед экраном – тишина и покой на достаточно продолжительное время обеспечены. Правда, нет никакой гарантии, что ребенок не проснется ночью от кошмарных сн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овидений по мотивам 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«любимых </w:t>
      </w:r>
      <w:r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мультфильмов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или не будет драться в детском саду, имитируя манеру борьбы любимого монстра.</w:t>
      </w:r>
    </w:p>
    <w:p w:rsidR="007F77EE" w:rsidRDefault="00EB5FF9">
      <w:pPr>
        <w:pStyle w:val="Standard"/>
        <w:spacing w:after="0" w:line="360" w:lineRule="auto"/>
        <w:ind w:firstLine="360"/>
        <w:jc w:val="both"/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что, если пообщаться вместо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мультфильма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7F77EE" w:rsidRDefault="00EB5FF9">
      <w:pPr>
        <w:pStyle w:val="Standard"/>
        <w:spacing w:after="0" w:line="360" w:lineRule="auto"/>
        <w:ind w:firstLine="360"/>
        <w:jc w:val="both"/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что, если телевизор 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«сломать»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хотя бы на время?</w:t>
      </w:r>
    </w:p>
    <w:p w:rsidR="007F77EE" w:rsidRDefault="00EB5FF9">
      <w:pPr>
        <w:pStyle w:val="Standard"/>
        <w:spacing w:before="225" w:after="225" w:line="360" w:lineRule="auto"/>
        <w:ind w:firstLine="360"/>
        <w:jc w:val="both"/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Оказывается, времени этого самого, которо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 так не хватает. Станет намного больше. И о ребенке много нового и интересного узнаете.</w:t>
      </w:r>
    </w:p>
    <w:p w:rsidR="007F77EE" w:rsidRDefault="00EB5FF9">
      <w:pPr>
        <w:pStyle w:val="Standard"/>
        <w:spacing w:after="0" w:line="360" w:lineRule="auto"/>
        <w:ind w:firstLine="360"/>
        <w:jc w:val="both"/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Мультфильмы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, которые воспитывают и лечат</w:t>
      </w:r>
    </w:p>
    <w:p w:rsidR="007F77EE" w:rsidRDefault="00EB5FF9">
      <w:pPr>
        <w:pStyle w:val="Standard"/>
        <w:spacing w:after="0" w:line="360" w:lineRule="auto"/>
        <w:ind w:firstLine="360"/>
        <w:jc w:val="both"/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Напрасно сегодня многие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родители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отдают предпочтение современным американским, японским или российским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мультфильмам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Обратите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внимание, продолжительность современных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мультиков всегда час и более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Это очень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вредно для здоровья детей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F77EE" w:rsidRDefault="00EB5FF9">
      <w:pPr>
        <w:pStyle w:val="Standard"/>
        <w:spacing w:after="0" w:line="360" w:lineRule="auto"/>
        <w:ind w:firstLine="360"/>
        <w:jc w:val="both"/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Старые подзабытые советские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мультфильмы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создавались очень грамотными людьми, которые кое-что понимали в детской психологии. И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мультики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они делали не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продажу, а для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пользы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Так вот эти самые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мультики были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в основном, короткими, за исключением полнометражных по 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«большим»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сказкам. Но и большие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мультики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показывали обычно частями. Чтобы детская психика не страдала. А что у нас сегодня происходит? Что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смотрят наши дети? Специально для тех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родителей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которым интересен такой подход.</w:t>
      </w:r>
    </w:p>
    <w:p w:rsidR="007F77EE" w:rsidRDefault="00EB5FF9">
      <w:pPr>
        <w:pStyle w:val="Standard"/>
        <w:spacing w:after="0" w:line="360" w:lineRule="auto"/>
        <w:ind w:firstLine="360"/>
        <w:jc w:val="both"/>
      </w:pPr>
      <w:r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lang w:eastAsia="ru-RU"/>
        </w:rPr>
        <w:t xml:space="preserve"> «Волшебные» 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мультфильмы</w:t>
      </w:r>
    </w:p>
    <w:p w:rsidR="007F77EE" w:rsidRDefault="00EB5FF9">
      <w:pPr>
        <w:pStyle w:val="Standard"/>
        <w:spacing w:after="0" w:line="360" w:lineRule="auto"/>
        <w:ind w:firstLine="360"/>
        <w:jc w:val="both"/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Ребенок не хочет умываться или чистить зубы – 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«Королева Зубная щетка» (1962 г.)</w:t>
      </w:r>
    </w:p>
    <w:p w:rsidR="007F77EE" w:rsidRDefault="00EB5FF9">
      <w:pPr>
        <w:pStyle w:val="Standard"/>
        <w:spacing w:after="0" w:line="360" w:lineRule="auto"/>
        <w:ind w:firstLine="360"/>
        <w:jc w:val="both"/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 Ребенок отказывается убирать игрушки, одеваться, есть –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мультик 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«Нехочуха» (1986 г.)</w:t>
      </w:r>
    </w:p>
    <w:p w:rsidR="007F77EE" w:rsidRDefault="00EB5FF9">
      <w:pPr>
        <w:pStyle w:val="Standard"/>
        <w:spacing w:after="0" w:line="360" w:lineRule="auto"/>
        <w:ind w:firstLine="360"/>
        <w:jc w:val="both"/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3. Ребенок боится темноты, собак… -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мультик 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«Ахи-страхи»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F77EE" w:rsidRDefault="00EB5FF9">
      <w:pPr>
        <w:pStyle w:val="Standard"/>
        <w:spacing w:after="0" w:line="360" w:lineRule="auto"/>
        <w:ind w:firstLine="360"/>
        <w:jc w:val="both"/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4. Ребенок ленится – 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«Сказка про лень» (1976 г.)</w:t>
      </w:r>
    </w:p>
    <w:p w:rsidR="007F77EE" w:rsidRDefault="00EB5FF9">
      <w:pPr>
        <w:pStyle w:val="Standard"/>
        <w:spacing w:after="0" w:line="360" w:lineRule="auto"/>
        <w:ind w:firstLine="360"/>
        <w:jc w:val="both"/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5. Ребенок не умеет дружить – 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«Мой друг зонтик» (1982 г.)</w:t>
      </w:r>
    </w:p>
    <w:p w:rsidR="007F77EE" w:rsidRDefault="00EB5FF9">
      <w:pPr>
        <w:pStyle w:val="Standard"/>
        <w:spacing w:after="0" w:line="360" w:lineRule="auto"/>
        <w:ind w:firstLine="360"/>
        <w:jc w:val="both"/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6. Ребенок жадничает –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мультик 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«Два жадных медвежонка»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снятый по венг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ерской народной сказке.</w:t>
      </w:r>
    </w:p>
    <w:p w:rsidR="007F77EE" w:rsidRDefault="00EB5FF9">
      <w:pPr>
        <w:pStyle w:val="Standard"/>
        <w:spacing w:after="0" w:line="360" w:lineRule="auto"/>
        <w:ind w:firstLine="360"/>
        <w:jc w:val="both"/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7. Ребенок обманывает – 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«Замок лгунов» (1983 г.)</w:t>
      </w:r>
    </w:p>
    <w:p w:rsidR="007F77EE" w:rsidRDefault="00EB5FF9">
      <w:pPr>
        <w:pStyle w:val="Standard"/>
        <w:spacing w:after="0" w:line="360" w:lineRule="auto"/>
        <w:ind w:firstLine="360"/>
        <w:jc w:val="both"/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8.Ребенок говорит маме: 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«Я тебя не люблю»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мультик 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«Мама для мамонтенка» (1981 г.)</w:t>
      </w:r>
    </w:p>
    <w:p w:rsidR="007F77EE" w:rsidRDefault="00EB5FF9">
      <w:pPr>
        <w:pStyle w:val="Standard"/>
        <w:spacing w:after="0" w:line="360" w:lineRule="auto"/>
        <w:ind w:firstLine="360"/>
        <w:jc w:val="both"/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9. Ребенок не хочет учиться – 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«Наш друг ПишиЧитай» (1978 г.)</w:t>
      </w:r>
    </w:p>
    <w:p w:rsidR="007F77EE" w:rsidRDefault="00EB5FF9">
      <w:pPr>
        <w:pStyle w:val="Standard"/>
        <w:spacing w:after="0" w:line="360" w:lineRule="auto"/>
        <w:ind w:firstLine="360"/>
        <w:jc w:val="both"/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10. Ребенок хвастается –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мультик 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«Лягу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шка-путешественница» (1965 г.)</w:t>
      </w:r>
    </w:p>
    <w:p w:rsidR="007F77EE" w:rsidRDefault="00EB5FF9">
      <w:pPr>
        <w:pStyle w:val="Standard"/>
        <w:spacing w:after="0" w:line="360" w:lineRule="auto"/>
        <w:ind w:firstLine="360"/>
        <w:jc w:val="both"/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скобках приведен год выпуска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мультфильма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Но пусть вас не пугает 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«эта старина»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Сегодня все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мультфильмы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можно найти хорошего качества, а те черты, которые они воспитывают у малышей, будут цениться всегда.</w:t>
      </w:r>
    </w:p>
    <w:p w:rsidR="007F77EE" w:rsidRDefault="00EB5FF9">
      <w:pPr>
        <w:pStyle w:val="Standard"/>
        <w:spacing w:after="0" w:line="360" w:lineRule="auto"/>
        <w:ind w:firstLine="360"/>
        <w:jc w:val="both"/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На самом деле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подобных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мультфильмов значительно больше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Если есть желание сделать ребенка лучше, добрее, умнее и счастливее, создавайте подборку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мультфильмов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фильмов для ребенка, устраивайте совместные просмотры, но не заменяйте общение с ребенком телевизором, и в ваш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ей семье все будет в порядке.</w:t>
      </w:r>
    </w:p>
    <w:p w:rsidR="007F77EE" w:rsidRDefault="00EB5FF9">
      <w:pPr>
        <w:pStyle w:val="Standard"/>
        <w:spacing w:before="225" w:after="225" w:line="360" w:lineRule="auto"/>
        <w:ind w:firstLine="360"/>
        <w:jc w:val="both"/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Удачи вам, неравнодушные мамы и папы!</w:t>
      </w:r>
    </w:p>
    <w:p w:rsidR="007F77EE" w:rsidRDefault="00EB5FF9">
      <w:pPr>
        <w:pStyle w:val="Standard"/>
        <w:jc w:val="both"/>
      </w:pPr>
      <w:r>
        <w:rPr>
          <w:noProof/>
          <w:lang w:eastAsia="ru-RU"/>
        </w:rPr>
        <w:drawing>
          <wp:inline distT="0" distB="0" distL="0" distR="0">
            <wp:extent cx="5940427" cy="5699126"/>
            <wp:effectExtent l="0" t="0" r="3173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7" cy="569912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sectPr w:rsidR="007F77EE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5FF9" w:rsidRDefault="00EB5FF9">
      <w:r>
        <w:separator/>
      </w:r>
    </w:p>
  </w:endnote>
  <w:endnote w:type="continuationSeparator" w:id="0">
    <w:p w:rsidR="00EB5FF9" w:rsidRDefault="00EB5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">
    <w:altName w:val="Times New Roman"/>
    <w:charset w:val="00"/>
    <w:family w:val="auto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5FF9" w:rsidRDefault="00EB5FF9">
      <w:r>
        <w:rPr>
          <w:color w:val="000000"/>
        </w:rPr>
        <w:separator/>
      </w:r>
    </w:p>
  </w:footnote>
  <w:footnote w:type="continuationSeparator" w:id="0">
    <w:p w:rsidR="00EB5FF9" w:rsidRDefault="00EB5F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7F77EE"/>
    <w:rsid w:val="007F77EE"/>
    <w:rsid w:val="00D1014C"/>
    <w:rsid w:val="00EB5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CD0892-10D2-444C-944B-BF886BF7A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F"/>
        <w:sz w:val="22"/>
        <w:szCs w:val="22"/>
        <w:lang w:val="ru-RU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douds459@yandex.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mdouds459@yandex.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douds459@yandex.ru" TargetMode="External"/><Relationship Id="rId11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hyperlink" Target="mailto:mdouds459@yandex.ru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mdouds459@yandex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1901</Words>
  <Characters>10842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MADOU_459_2</cp:lastModifiedBy>
  <cp:revision>2</cp:revision>
  <dcterms:created xsi:type="dcterms:W3CDTF">2024-03-20T08:16:00Z</dcterms:created>
  <dcterms:modified xsi:type="dcterms:W3CDTF">2024-03-20T08:16:00Z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